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楷体" w:hAnsi="华文楷体" w:eastAsia="华文楷体" w:cs="华文楷体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Cs/>
          <w:color w:val="000000"/>
          <w:sz w:val="32"/>
          <w:szCs w:val="32"/>
        </w:rPr>
        <w:t>附件</w:t>
      </w:r>
    </w:p>
    <w:p>
      <w:pPr>
        <w:ind w:firstLine="378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6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不忘党恩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九旬老人缴纳万元“特殊党费”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报纸消息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林秀龙  余镇洲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88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2018年6月15日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《福建能源报》238期一版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990字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福建能源报业有限公司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88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widowControl/>
              <w:pBdr>
                <w:top w:val="none" w:color="auto" w:sz="0" w:space="0"/>
                <w:bottom w:val="none" w:color="auto" w:sz="0" w:space="0"/>
              </w:pBdr>
              <w:shd w:val="clear" w:color="auto" w:fill="FFFFFF"/>
              <w:wordWrap/>
              <w:adjustRightInd/>
              <w:snapToGrid/>
              <w:spacing w:before="376" w:beforeAutospacing="0" w:afterAutospacing="0" w:line="340" w:lineRule="exact"/>
              <w:ind w:left="376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福建煤电公司离休干部、91岁的老党员周伙莲一生见证了新中国建设、民族复兴的伟大历程，深感“没有中国共产党就没有新中国”。他离休后仍积极参加党组织的活动，并念念不忘党恩，在党支部的帮助下，于“七一”前夕将自己省吃俭用省下来的1万元钱作为“特殊党费”交给党组织。</w:t>
            </w:r>
          </w:p>
          <w:p>
            <w:pPr>
              <w:widowControl/>
              <w:pBdr>
                <w:top w:val="none" w:color="auto" w:sz="0" w:space="0"/>
                <w:bottom w:val="none" w:color="auto" w:sz="0" w:space="0"/>
              </w:pBdr>
              <w:shd w:val="clear" w:color="auto" w:fill="FFFFFF"/>
              <w:wordWrap/>
              <w:adjustRightInd/>
              <w:snapToGrid/>
              <w:spacing w:before="376" w:beforeAutospacing="0" w:afterAutospacing="0" w:line="340" w:lineRule="exact"/>
              <w:ind w:left="376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本作品同时发表在福建省能源集团有限公司的微信公众号——《福能集团》上，获得了众多网友的好评，取得很好的宣传效果。</w:t>
            </w:r>
          </w:p>
          <w:p>
            <w:pPr>
              <w:widowControl/>
              <w:pBdr>
                <w:top w:val="none" w:color="auto" w:sz="0" w:space="0"/>
                <w:bottom w:val="none" w:color="auto" w:sz="0" w:space="0"/>
              </w:pBdr>
              <w:shd w:val="clear" w:color="auto" w:fill="FFFFFF"/>
              <w:wordWrap/>
              <w:adjustRightInd/>
              <w:snapToGrid/>
              <w:spacing w:before="376" w:beforeAutospacing="0" w:afterAutospacing="0" w:line="340" w:lineRule="exact"/>
              <w:ind w:left="376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本文以小见大，从一位老人交纳党费这么一件“小事”，反映出共产党人爱国爱党的情怀。当前，全党上下正全面从严治党，加强党的建设，包括规范党费收缴，本文的发表，起到了很好的一个示范作用，收到了良好的正面宣传效果。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  <w:vAlign w:val="top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761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19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352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205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乐苑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18065086655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fjmtbs@126.com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福建省福州市省府路１号金皇大厦１０层福建能源报业有限公司</w:t>
            </w:r>
          </w:p>
        </w:tc>
      </w:tr>
    </w:tbl>
    <w:p>
      <w:pPr>
        <w:ind w:firstLine="3520" w:firstLineChars="1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6D1F"/>
    <w:rsid w:val="002E5F85"/>
    <w:rsid w:val="003D54FE"/>
    <w:rsid w:val="00BD6D1F"/>
    <w:rsid w:val="00DF408A"/>
    <w:rsid w:val="00F073FA"/>
    <w:rsid w:val="0B282C5E"/>
    <w:rsid w:val="112F5AC1"/>
    <w:rsid w:val="1CBF5438"/>
    <w:rsid w:val="20296E78"/>
    <w:rsid w:val="2124626D"/>
    <w:rsid w:val="24DB13A9"/>
    <w:rsid w:val="2928739C"/>
    <w:rsid w:val="2A111936"/>
    <w:rsid w:val="2F5561B7"/>
    <w:rsid w:val="34594070"/>
    <w:rsid w:val="37031A51"/>
    <w:rsid w:val="3E020A6D"/>
    <w:rsid w:val="3E5C2D22"/>
    <w:rsid w:val="3E9A6D65"/>
    <w:rsid w:val="406A2160"/>
    <w:rsid w:val="420D2B91"/>
    <w:rsid w:val="45A42ED8"/>
    <w:rsid w:val="498D7796"/>
    <w:rsid w:val="508A09C0"/>
    <w:rsid w:val="552541E3"/>
    <w:rsid w:val="570C4EF5"/>
    <w:rsid w:val="5E0F2C34"/>
    <w:rsid w:val="614876AA"/>
    <w:rsid w:val="61842F2E"/>
    <w:rsid w:val="62BA3ADA"/>
    <w:rsid w:val="6E666DBD"/>
    <w:rsid w:val="7ED27C9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cp:lastPrinted>2019-04-19T01:56:37Z</cp:lastPrinted>
  <dcterms:modified xsi:type="dcterms:W3CDTF">2019-04-19T01:57:47Z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