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78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6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关井了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他们去哪儿了？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报纸通讯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陈君英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88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2018年3月30日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《福建能源报》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227期7版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2109字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福建能源报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88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永安煤业公司在落实关井闭坑的同时，持续做好职工安置分流工作，公司先后分流安置了3100多人。有的职工选择回到矿井生产一线，有的职工通过竞聘去了其他单位，有的职工在创业优惠政策的支持下选择了自主创业，有的职工找到了新的工作岗位……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本作品同时发表在福建省能源集团有限公司的微信公众号——《福能集团》上，获得了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2500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的点击量，取得很好的宣传效果。</w:t>
            </w:r>
          </w:p>
          <w:p>
            <w:pPr>
              <w:spacing w:line="38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这是一篇贴近生活、贴近群众的新闻作品，主题明确。作品发表后，在企业上产生了良好的反响，肯定了永安煤业公司在职工安置分流工作，体现了企业的责任和担当。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  <w:vAlign w:val="top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761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19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352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205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乐苑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18065086655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fjmtbs@126.com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福建省福州市省府路１号金皇大厦１０层福建能源报业有限公司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D6D1F"/>
    <w:rsid w:val="002E5F85"/>
    <w:rsid w:val="003D54FE"/>
    <w:rsid w:val="00BD6D1F"/>
    <w:rsid w:val="00DF408A"/>
    <w:rsid w:val="00F073FA"/>
    <w:rsid w:val="0B282C5E"/>
    <w:rsid w:val="0E57357A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70C4EF5"/>
    <w:rsid w:val="5E0F2C34"/>
    <w:rsid w:val="614876AA"/>
    <w:rsid w:val="61842F2E"/>
    <w:rsid w:val="62BA3ADA"/>
    <w:rsid w:val="6E666DBD"/>
    <w:rsid w:val="71F818BB"/>
    <w:rsid w:val="7ED27C9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2018-03-12T08:41:00Z</cp:lastPrinted>
  <dcterms:modified xsi:type="dcterms:W3CDTF">2019-04-19T01:57:17Z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