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卧冰救人 感动中国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新闻图片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陈茁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2018年1月13日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  <w:t>中国平煤神马报社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王保华在金昌市卧冰救人，悄然离开，体现出集团职工见义勇为的高尚品格，经过报道后，央视新闻频道连续两天寻找救人英雄。他本人被评为，甘肃省金昌市金川区见义勇为先进分子，河南省感动中原十大人物，2017年度鹰城好人，平顶山市五一劳动奖章，平顶山市职工职业道德建设标兵，外出务工好青年，建工功臣，等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</w:tbl>
    <w:p>
      <w:pPr>
        <w:ind w:firstLine="3520" w:firstLineChars="1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D1F"/>
    <w:rsid w:val="002E5F85"/>
    <w:rsid w:val="003D54FE"/>
    <w:rsid w:val="00BD6D1F"/>
    <w:rsid w:val="00DF408A"/>
    <w:rsid w:val="00F073FA"/>
    <w:rsid w:val="0B282C5E"/>
    <w:rsid w:val="112F5AC1"/>
    <w:rsid w:val="17A11EFC"/>
    <w:rsid w:val="1CBF5438"/>
    <w:rsid w:val="20296E78"/>
    <w:rsid w:val="24DB13A9"/>
    <w:rsid w:val="2928739C"/>
    <w:rsid w:val="2A111936"/>
    <w:rsid w:val="31A77D1A"/>
    <w:rsid w:val="34594070"/>
    <w:rsid w:val="35CB2F6D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AC07B15"/>
    <w:rsid w:val="6E666DBD"/>
    <w:rsid w:val="7ED27C9A"/>
    <w:rsid w:val="7F8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TotalTime>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陈茁山水间</cp:lastModifiedBy>
  <cp:lastPrinted>2018-03-12T08:41:00Z</cp:lastPrinted>
  <dcterms:modified xsi:type="dcterms:W3CDTF">2019-04-18T01:46:48Z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