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03" w:rsidRDefault="00123A03" w:rsidP="007D75EA">
      <w:pPr>
        <w:ind w:firstLineChars="100" w:firstLine="31680"/>
        <w:rPr>
          <w:rFonts w:ascii="??_GB2312" w:eastAsia="Times New Roman" w:hAnsi="??_GB2312" w:cs="Times New Roman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中国企业报协会</w:t>
      </w:r>
      <w:r>
        <w:rPr>
          <w:rFonts w:ascii="??_GB2312" w:eastAsia="Times New Roman" w:hAnsi="??_GB2312" w:cs="Times New Roman"/>
          <w:sz w:val="36"/>
          <w:szCs w:val="36"/>
        </w:rPr>
        <w:t>2018</w:t>
      </w:r>
      <w:r>
        <w:rPr>
          <w:rFonts w:ascii="宋体" w:hAnsi="宋体" w:cs="宋体" w:hint="eastAsia"/>
          <w:sz w:val="36"/>
          <w:szCs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3"/>
        <w:gridCol w:w="327"/>
        <w:gridCol w:w="604"/>
        <w:gridCol w:w="1239"/>
        <w:gridCol w:w="878"/>
        <w:gridCol w:w="613"/>
        <w:gridCol w:w="1486"/>
        <w:gridCol w:w="1094"/>
        <w:gridCol w:w="2053"/>
      </w:tblGrid>
      <w:tr w:rsidR="00123A03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123A03" w:rsidRDefault="00123A03">
            <w:pPr>
              <w:spacing w:line="38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123A03" w:rsidRDefault="00123A03">
            <w:pPr>
              <w:spacing w:line="380" w:lineRule="exact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2018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>13</w:t>
            </w:r>
            <w:r>
              <w:rPr>
                <w:rFonts w:ascii="宋体" w:hAnsi="宋体" w:cs="宋体" w:hint="eastAsia"/>
                <w:sz w:val="28"/>
                <w:szCs w:val="28"/>
              </w:rPr>
              <w:t>日周末一版</w:t>
            </w:r>
          </w:p>
        </w:tc>
        <w:tc>
          <w:tcPr>
            <w:tcW w:w="1094" w:type="dxa"/>
            <w:vAlign w:val="center"/>
          </w:tcPr>
          <w:p w:rsidR="00123A03" w:rsidRDefault="00123A03">
            <w:pPr>
              <w:spacing w:line="38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123A03" w:rsidRDefault="00123A03">
            <w:pPr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版面</w:t>
            </w:r>
          </w:p>
        </w:tc>
      </w:tr>
      <w:tr w:rsidR="00123A03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123A03" w:rsidRDefault="00123A03">
            <w:pPr>
              <w:spacing w:line="320" w:lineRule="exact"/>
              <w:jc w:val="center"/>
              <w:rPr>
                <w:rFonts w:ascii="??_GB2312" w:eastAsia="Times New Roman" w:hAnsi="华文中宋" w:cs="Times New Roman"/>
                <w:spacing w:val="-12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pacing w:val="-12"/>
                <w:sz w:val="28"/>
                <w:szCs w:val="28"/>
              </w:rPr>
              <w:t>作</w:t>
            </w:r>
            <w:r>
              <w:rPr>
                <w:rFonts w:ascii="??_GB2312" w:eastAsia="Times New Roman" w:hAnsi="华文中宋" w:cs="??_GB2312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??_GB2312" w:eastAsia="Times New Roman" w:hAnsi="华文中宋" w:cs="Times New Roman"/>
                <w:spacing w:val="-12"/>
                <w:sz w:val="28"/>
                <w:szCs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123A03" w:rsidRDefault="00123A03">
            <w:pPr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陈妍、唐丹</w:t>
            </w:r>
          </w:p>
        </w:tc>
        <w:tc>
          <w:tcPr>
            <w:tcW w:w="2099" w:type="dxa"/>
            <w:gridSpan w:val="2"/>
            <w:vAlign w:val="center"/>
          </w:tcPr>
          <w:p w:rsidR="00123A03" w:rsidRDefault="00123A03">
            <w:pPr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123A03" w:rsidRDefault="00123A03" w:rsidP="00123A03">
            <w:pPr>
              <w:ind w:firstLineChars="200" w:firstLine="31680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2018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>13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123A03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123A03" w:rsidRDefault="00123A03">
            <w:pPr>
              <w:spacing w:line="38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123A03" w:rsidRDefault="00123A03">
            <w:pPr>
              <w:jc w:val="center"/>
              <w:rPr>
                <w:rFonts w:ascii="??_GB2312" w:eastAsia="Times New Roman" w:cs="Times New Roman"/>
                <w:color w:val="808080"/>
              </w:rPr>
            </w:pPr>
            <w:r>
              <w:rPr>
                <w:rFonts w:ascii="宋体" w:hAnsi="宋体" w:cs="宋体"/>
                <w:sz w:val="28"/>
                <w:szCs w:val="28"/>
              </w:rPr>
              <w:t>2018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bookmarkStart w:id="0" w:name="_GoBack"/>
            <w:bookmarkEnd w:id="0"/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>13</w:t>
            </w:r>
            <w:r>
              <w:rPr>
                <w:rFonts w:ascii="宋体" w:hAnsi="宋体" w:cs="宋体" w:hint="eastAsia"/>
                <w:sz w:val="28"/>
                <w:szCs w:val="28"/>
              </w:rPr>
              <w:t>日周末一版</w:t>
            </w:r>
          </w:p>
        </w:tc>
        <w:tc>
          <w:tcPr>
            <w:tcW w:w="1094" w:type="dxa"/>
            <w:vAlign w:val="center"/>
          </w:tcPr>
          <w:p w:rsidR="00123A03" w:rsidRDefault="00123A03">
            <w:pPr>
              <w:jc w:val="center"/>
              <w:rPr>
                <w:rFonts w:ascii="??_GB2312" w:eastAsia="Times New Roman" w:cs="Times New Roman"/>
                <w:color w:val="808080"/>
              </w:rPr>
            </w:pPr>
            <w:r>
              <w:rPr>
                <w:rFonts w:ascii="??_GB2312" w:eastAsia="Times New Roman" w:cs="Times New Roman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123A03" w:rsidRDefault="00123A03">
            <w:pPr>
              <w:jc w:val="center"/>
              <w:rPr>
                <w:rFonts w:ascii="??_GB2312" w:eastAsia="Times New Roman" w:cs="Times New Roman"/>
                <w:color w:val="808080"/>
              </w:rPr>
            </w:pPr>
          </w:p>
        </w:tc>
      </w:tr>
      <w:tr w:rsidR="00123A03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123A03" w:rsidRDefault="00123A03">
            <w:pPr>
              <w:spacing w:line="380" w:lineRule="exact"/>
              <w:jc w:val="center"/>
              <w:rPr>
                <w:rFonts w:ascii="??_GB2312" w:eastAsia="Times New Roman" w:hAnsi="华文中宋" w:cs="Times New Roman"/>
                <w:sz w:val="24"/>
                <w:szCs w:val="24"/>
              </w:rPr>
            </w:pP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单</w:t>
            </w:r>
            <w:r>
              <w:rPr>
                <w:rFonts w:ascii="??_GB2312" w:eastAsia="Times New Roman" w:hAnsi="华文中宋" w:cs="??_GB2312"/>
                <w:sz w:val="28"/>
                <w:szCs w:val="28"/>
              </w:rPr>
              <w:t xml:space="preserve"> </w:t>
            </w: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123A03" w:rsidRDefault="00123A03">
            <w:pPr>
              <w:jc w:val="center"/>
              <w:rPr>
                <w:rFonts w:ascii="??_GB2312" w:eastAsia="Times New Roman" w:cs="Times New Roman"/>
                <w:color w:val="80808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中国平煤神马报</w:t>
            </w:r>
          </w:p>
        </w:tc>
      </w:tr>
      <w:tr w:rsidR="00123A03" w:rsidTr="007D75EA">
        <w:trPr>
          <w:cantSplit/>
          <w:trHeight w:hRule="exact" w:val="5828"/>
          <w:jc w:val="center"/>
        </w:trPr>
        <w:tc>
          <w:tcPr>
            <w:tcW w:w="1123" w:type="dxa"/>
            <w:vAlign w:val="center"/>
          </w:tcPr>
          <w:p w:rsidR="00123A03" w:rsidRDefault="00123A03">
            <w:pPr>
              <w:spacing w:line="38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</w:p>
          <w:p w:rsidR="00123A03" w:rsidRDefault="00123A03">
            <w:pPr>
              <w:spacing w:line="38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</w:p>
          <w:p w:rsidR="00123A03" w:rsidRDefault="00123A03">
            <w:pPr>
              <w:spacing w:line="38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</w:p>
          <w:p w:rsidR="00123A03" w:rsidRDefault="00123A03">
            <w:pPr>
              <w:spacing w:line="38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</w:p>
          <w:p w:rsidR="00123A03" w:rsidRDefault="00123A03">
            <w:pPr>
              <w:spacing w:line="38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推</w:t>
            </w:r>
          </w:p>
          <w:p w:rsidR="00123A03" w:rsidRDefault="00123A03">
            <w:pPr>
              <w:spacing w:line="38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荐</w:t>
            </w:r>
          </w:p>
          <w:p w:rsidR="00123A03" w:rsidRDefault="00123A03">
            <w:pPr>
              <w:spacing w:line="38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理</w:t>
            </w:r>
          </w:p>
          <w:p w:rsidR="00123A03" w:rsidRDefault="00123A03">
            <w:pPr>
              <w:spacing w:line="38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由</w:t>
            </w:r>
          </w:p>
          <w:p w:rsidR="00123A03" w:rsidRDefault="00123A03">
            <w:pPr>
              <w:spacing w:line="32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</w:p>
          <w:p w:rsidR="00123A03" w:rsidRDefault="00123A03">
            <w:pPr>
              <w:tabs>
                <w:tab w:val="left" w:pos="2662"/>
              </w:tabs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</w:p>
          <w:p w:rsidR="00123A03" w:rsidRDefault="00123A03">
            <w:pPr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123A03" w:rsidRDefault="00123A03">
            <w:pPr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123A03" w:rsidRDefault="00123A03">
            <w:pPr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123A03" w:rsidRDefault="00123A03">
            <w:pPr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8294" w:type="dxa"/>
            <w:gridSpan w:val="8"/>
            <w:vAlign w:val="center"/>
          </w:tcPr>
          <w:p w:rsidR="00123A03" w:rsidRPr="007D75EA" w:rsidRDefault="00123A03" w:rsidP="00123A03">
            <w:pPr>
              <w:ind w:firstLineChars="200" w:firstLine="31680"/>
              <w:jc w:val="left"/>
              <w:rPr>
                <w:rFonts w:ascii="??_GB2312" w:eastAsia="Times New Roman" w:hAnsi="仿宋" w:cs="Times New Roman"/>
                <w:sz w:val="24"/>
                <w:szCs w:val="24"/>
              </w:rPr>
            </w:pPr>
            <w:r w:rsidRPr="007D75EA">
              <w:rPr>
                <w:rFonts w:ascii="??_GB2312" w:eastAsia="Times New Roman" w:hAnsi="仿宋" w:cs="Times New Roman"/>
                <w:sz w:val="24"/>
                <w:szCs w:val="24"/>
              </w:rPr>
              <w:t>该版面采用救人现场图片作为压题照，突出主题，配以其他媒体报道的资料图片和新闻图片；对人物以及该事件进行深度采访，同时配发新闻评论，文图结合，让读者更直观、更深层次了解了</w:t>
            </w:r>
            <w:r w:rsidRPr="007D75EA">
              <w:rPr>
                <w:rFonts w:ascii="??_GB2312" w:eastAsia="Times New Roman" w:hAnsi="仿宋" w:cs="Times New Roman"/>
                <w:sz w:val="24"/>
                <w:szCs w:val="24"/>
              </w:rPr>
              <w:t>“</w:t>
            </w:r>
            <w:r w:rsidRPr="007D75EA">
              <w:rPr>
                <w:rFonts w:ascii="??_GB2312" w:eastAsia="Times New Roman" w:hAnsi="仿宋" w:cs="Times New Roman"/>
                <w:sz w:val="24"/>
                <w:szCs w:val="24"/>
              </w:rPr>
              <w:t>卧冰救人的无名英雄</w:t>
            </w:r>
            <w:r w:rsidRPr="007D75EA">
              <w:rPr>
                <w:rFonts w:ascii="??_GB2312" w:eastAsia="Times New Roman" w:hAnsi="仿宋" w:cs="Times New Roman"/>
                <w:sz w:val="24"/>
                <w:szCs w:val="24"/>
              </w:rPr>
              <w:t>”——</w:t>
            </w:r>
            <w:r w:rsidRPr="007D75EA">
              <w:rPr>
                <w:rFonts w:ascii="??_GB2312" w:eastAsia="Times New Roman" w:hAnsi="仿宋" w:cs="Times New Roman"/>
                <w:sz w:val="24"/>
                <w:szCs w:val="24"/>
              </w:rPr>
              <w:t>王保华。版面设计杂志化，主题鲜明、端庄大气，大红色的标题与压题照的蓝色冰面形成对比，既温暖又震撼，带来了强烈的视觉冲击，形成了独具个性化的版面风格。</w:t>
            </w:r>
          </w:p>
          <w:p w:rsidR="00123A03" w:rsidRPr="007D75EA" w:rsidRDefault="00123A03" w:rsidP="00123A03">
            <w:pPr>
              <w:ind w:firstLineChars="200" w:firstLine="31680"/>
              <w:jc w:val="left"/>
              <w:rPr>
                <w:rFonts w:ascii="??_GB2312" w:eastAsia="Times New Roman" w:hAnsi="仿宋" w:cs="Times New Roman"/>
                <w:sz w:val="24"/>
                <w:szCs w:val="24"/>
              </w:rPr>
            </w:pPr>
            <w:r w:rsidRPr="007D75EA">
              <w:rPr>
                <w:rFonts w:ascii="??_GB2312" w:eastAsia="Times New Roman" w:hAnsi="宋体" w:cs="Times New Roman"/>
                <w:sz w:val="24"/>
                <w:szCs w:val="24"/>
              </w:rPr>
              <w:t>版面刊发后，王保华在甘肃金昌勇救落水儿童的感人事迹被广泛传播，在社会上引起强烈反响，相关新闻更是被国内权威媒体争相转载。该版面在报道新闻事件的同时，褒扬了王保华舍生忘死、见义勇为的善举，传播了正能量，弘扬了社会主义核心价值观。</w:t>
            </w:r>
          </w:p>
          <w:p w:rsidR="00123A03" w:rsidRPr="007D75EA" w:rsidRDefault="00123A03">
            <w:pPr>
              <w:jc w:val="left"/>
              <w:rPr>
                <w:rFonts w:ascii="??_GB2312" w:cs="Times New Roman"/>
                <w:sz w:val="28"/>
                <w:szCs w:val="28"/>
              </w:rPr>
            </w:pPr>
          </w:p>
        </w:tc>
      </w:tr>
      <w:tr w:rsidR="00123A03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123A03" w:rsidRDefault="00123A03">
            <w:pPr>
              <w:tabs>
                <w:tab w:val="left" w:pos="6461"/>
              </w:tabs>
              <w:spacing w:line="420" w:lineRule="exact"/>
              <w:jc w:val="left"/>
              <w:rPr>
                <w:rFonts w:ascii="??_GB2312" w:eastAsia="Times New Roman" w:hAnsi="华文中宋" w:cs="Times New Roman"/>
                <w:spacing w:val="-2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pacing w:val="-2"/>
                <w:sz w:val="28"/>
                <w:szCs w:val="28"/>
              </w:rPr>
              <w:tab/>
            </w:r>
          </w:p>
          <w:p w:rsidR="00123A03" w:rsidRDefault="00123A03">
            <w:pPr>
              <w:tabs>
                <w:tab w:val="left" w:pos="6431"/>
              </w:tabs>
              <w:spacing w:line="420" w:lineRule="exact"/>
              <w:jc w:val="left"/>
              <w:rPr>
                <w:rFonts w:ascii="??_GB2312" w:eastAsia="Times New Roman" w:hAnsi="华文中宋" w:cs="Times New Roman"/>
                <w:spacing w:val="-2"/>
                <w:sz w:val="28"/>
                <w:szCs w:val="28"/>
              </w:rPr>
            </w:pPr>
          </w:p>
          <w:p w:rsidR="00123A03" w:rsidRDefault="00123A03">
            <w:pPr>
              <w:tabs>
                <w:tab w:val="left" w:pos="6431"/>
              </w:tabs>
              <w:spacing w:line="420" w:lineRule="exact"/>
              <w:jc w:val="left"/>
              <w:rPr>
                <w:rFonts w:ascii="??_GB2312" w:eastAsia="Times New Roman" w:hAnsi="华文中宋" w:cs="Times New Roman"/>
                <w:spacing w:val="-2"/>
                <w:sz w:val="28"/>
                <w:szCs w:val="28"/>
              </w:rPr>
            </w:pPr>
          </w:p>
          <w:p w:rsidR="00123A03" w:rsidRDefault="00123A03">
            <w:pPr>
              <w:tabs>
                <w:tab w:val="left" w:pos="6431"/>
              </w:tabs>
              <w:spacing w:line="420" w:lineRule="exact"/>
              <w:jc w:val="left"/>
              <w:rPr>
                <w:rFonts w:ascii="??_GB2312" w:eastAsia="Times New Roman" w:hAnsi="华文中宋" w:cs="Times New Roman"/>
                <w:spacing w:val="-2"/>
                <w:sz w:val="28"/>
                <w:szCs w:val="28"/>
              </w:rPr>
            </w:pPr>
          </w:p>
          <w:p w:rsidR="00123A03" w:rsidRDefault="00123A03">
            <w:pPr>
              <w:tabs>
                <w:tab w:val="left" w:pos="6431"/>
              </w:tabs>
              <w:spacing w:line="420" w:lineRule="exact"/>
              <w:jc w:val="left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pacing w:val="-2"/>
                <w:sz w:val="28"/>
                <w:szCs w:val="28"/>
              </w:rPr>
              <w:t>总编签名：</w:t>
            </w:r>
            <w:r>
              <w:rPr>
                <w:rFonts w:ascii="??_GB2312" w:eastAsia="Times New Roman" w:hAnsi="华文中宋" w:cs="Times New Roman"/>
                <w:spacing w:val="-2"/>
                <w:sz w:val="28"/>
                <w:szCs w:val="28"/>
              </w:rPr>
              <w:tab/>
            </w: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（盖单位公章）</w:t>
            </w:r>
          </w:p>
          <w:p w:rsidR="00123A03" w:rsidRDefault="00123A03" w:rsidP="00123A03">
            <w:pPr>
              <w:tabs>
                <w:tab w:val="left" w:pos="6746"/>
              </w:tabs>
              <w:spacing w:line="420" w:lineRule="exact"/>
              <w:ind w:firstLineChars="2300" w:firstLine="31680"/>
              <w:jc w:val="left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??_GB2312"/>
                <w:sz w:val="28"/>
                <w:szCs w:val="28"/>
              </w:rPr>
              <w:t>2019</w:t>
            </w: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年</w:t>
            </w:r>
            <w:r>
              <w:rPr>
                <w:rFonts w:ascii="??_GB2312" w:eastAsia="Times New Roman" w:hAnsi="华文中宋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月</w:t>
            </w:r>
            <w:r>
              <w:rPr>
                <w:rFonts w:ascii="??_GB2312" w:eastAsia="Times New Roman" w:hAnsi="华文中宋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日</w:t>
            </w:r>
          </w:p>
          <w:p w:rsidR="00123A03" w:rsidRDefault="00123A03">
            <w:pPr>
              <w:spacing w:line="320" w:lineRule="exact"/>
              <w:jc w:val="left"/>
              <w:rPr>
                <w:rFonts w:ascii="??_GB2312" w:eastAsia="Times New Roman" w:cs="Times New Roman"/>
                <w:color w:val="808080"/>
              </w:rPr>
            </w:pPr>
          </w:p>
          <w:p w:rsidR="00123A03" w:rsidRDefault="00123A03" w:rsidP="00123A03">
            <w:pPr>
              <w:spacing w:line="420" w:lineRule="exact"/>
              <w:ind w:firstLineChars="800" w:firstLine="31680"/>
              <w:rPr>
                <w:rFonts w:ascii="??_GB2312" w:eastAsia="Times New Roman" w:hAnsi="华文中宋" w:cs="Times New Roman"/>
                <w:sz w:val="28"/>
                <w:szCs w:val="28"/>
              </w:rPr>
            </w:pPr>
          </w:p>
          <w:p w:rsidR="00123A03" w:rsidRDefault="00123A03" w:rsidP="00123A03">
            <w:pPr>
              <w:spacing w:line="420" w:lineRule="exact"/>
              <w:ind w:firstLineChars="750" w:firstLine="31680"/>
              <w:jc w:val="left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123A0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3" w:rsidRDefault="00123A03">
            <w:pPr>
              <w:spacing w:line="500" w:lineRule="exact"/>
              <w:jc w:val="center"/>
              <w:rPr>
                <w:rFonts w:ascii="??_GB2312" w:eastAsia="Times New Roman" w:hAnsi="华文中宋" w:cs="Times New Roman"/>
                <w:spacing w:val="-12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3" w:rsidRPr="007D75EA" w:rsidRDefault="00123A03">
            <w:pPr>
              <w:spacing w:line="500" w:lineRule="exact"/>
              <w:rPr>
                <w:rFonts w:ascii="??_GB2312" w:hAnsi="华文中宋" w:cs="Times New Roman"/>
                <w:sz w:val="28"/>
                <w:szCs w:val="28"/>
              </w:rPr>
            </w:pPr>
            <w:r>
              <w:rPr>
                <w:rFonts w:ascii="??_GB2312" w:hAnsi="华文中宋" w:cs="宋体" w:hint="eastAsia"/>
                <w:sz w:val="28"/>
                <w:szCs w:val="28"/>
              </w:rPr>
              <w:t>唐丹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3" w:rsidRDefault="00123A03">
            <w:pPr>
              <w:spacing w:line="500" w:lineRule="exact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A03" w:rsidRPr="007D75EA" w:rsidRDefault="00123A03">
            <w:pPr>
              <w:spacing w:line="500" w:lineRule="exact"/>
              <w:rPr>
                <w:rFonts w:ascii="??_GB2312" w:hAnsi="华文中宋" w:cs="Times New Roman"/>
                <w:sz w:val="28"/>
                <w:szCs w:val="28"/>
              </w:rPr>
            </w:pPr>
            <w:r>
              <w:rPr>
                <w:rFonts w:ascii="??_GB2312" w:hAnsi="华文中宋" w:cs="??_GB2312"/>
                <w:sz w:val="28"/>
                <w:szCs w:val="28"/>
              </w:rPr>
              <w:t>17337512095</w:t>
            </w:r>
          </w:p>
        </w:tc>
      </w:tr>
      <w:tr w:rsidR="00123A0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3" w:rsidRDefault="00123A03">
            <w:pPr>
              <w:spacing w:line="50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A03" w:rsidRPr="007D75EA" w:rsidRDefault="00123A03">
            <w:pPr>
              <w:spacing w:line="500" w:lineRule="exact"/>
              <w:rPr>
                <w:rFonts w:ascii="??_GB2312" w:hAnsi="华文中宋" w:cs="Times New Roman"/>
                <w:sz w:val="28"/>
                <w:szCs w:val="28"/>
              </w:rPr>
            </w:pPr>
            <w:r>
              <w:rPr>
                <w:rFonts w:ascii="??_GB2312" w:hAnsi="华文中宋" w:cs="??_GB2312"/>
                <w:sz w:val="28"/>
                <w:szCs w:val="28"/>
              </w:rPr>
              <w:t>438190740@qq.com</w:t>
            </w:r>
          </w:p>
        </w:tc>
      </w:tr>
      <w:tr w:rsidR="00123A0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03" w:rsidRDefault="00123A03">
            <w:pPr>
              <w:spacing w:line="50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地</w:t>
            </w:r>
            <w:r>
              <w:rPr>
                <w:rFonts w:ascii="??_GB2312" w:eastAsia="Times New Roman" w:hAnsi="华文中宋" w:cs="??_GB2312"/>
                <w:sz w:val="28"/>
                <w:szCs w:val="28"/>
              </w:rPr>
              <w:t xml:space="preserve"> </w:t>
            </w: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A03" w:rsidRPr="007D75EA" w:rsidRDefault="00123A03">
            <w:pPr>
              <w:spacing w:line="500" w:lineRule="exact"/>
              <w:rPr>
                <w:rFonts w:ascii="??_GB2312" w:hAnsi="华文中宋" w:cs="Times New Roman"/>
                <w:sz w:val="28"/>
                <w:szCs w:val="28"/>
              </w:rPr>
            </w:pPr>
            <w:r>
              <w:rPr>
                <w:rFonts w:ascii="??_GB2312" w:hAnsi="华文中宋" w:cs="宋体" w:hint="eastAsia"/>
                <w:sz w:val="28"/>
                <w:szCs w:val="28"/>
              </w:rPr>
              <w:t>河南省平顶山市新华区胜利街中国平煤神马报社</w:t>
            </w:r>
          </w:p>
        </w:tc>
      </w:tr>
    </w:tbl>
    <w:p w:rsidR="00123A03" w:rsidRDefault="00123A03">
      <w:pPr>
        <w:rPr>
          <w:rFonts w:cs="Times New Roman"/>
        </w:rPr>
      </w:pPr>
    </w:p>
    <w:sectPr w:rsidR="00123A03" w:rsidSect="00B44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_GB2312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D1F"/>
    <w:rsid w:val="0008020B"/>
    <w:rsid w:val="00123A03"/>
    <w:rsid w:val="00167089"/>
    <w:rsid w:val="002E5F85"/>
    <w:rsid w:val="003A5D19"/>
    <w:rsid w:val="003D54FE"/>
    <w:rsid w:val="004E1374"/>
    <w:rsid w:val="004E4D34"/>
    <w:rsid w:val="0052245C"/>
    <w:rsid w:val="00725A8C"/>
    <w:rsid w:val="007D75EA"/>
    <w:rsid w:val="00A21860"/>
    <w:rsid w:val="00AF5ADD"/>
    <w:rsid w:val="00B4478D"/>
    <w:rsid w:val="00B817A1"/>
    <w:rsid w:val="00BD6D1F"/>
    <w:rsid w:val="00BF34B1"/>
    <w:rsid w:val="00D407EE"/>
    <w:rsid w:val="00DF408A"/>
    <w:rsid w:val="00F03038"/>
    <w:rsid w:val="00F073FA"/>
    <w:rsid w:val="00F479CF"/>
    <w:rsid w:val="00F8468B"/>
    <w:rsid w:val="00F9642F"/>
    <w:rsid w:val="00FA2050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796183E"/>
    <w:rsid w:val="3E020A6D"/>
    <w:rsid w:val="3E5C2D22"/>
    <w:rsid w:val="406A2160"/>
    <w:rsid w:val="420D2B91"/>
    <w:rsid w:val="498D7796"/>
    <w:rsid w:val="508A09C0"/>
    <w:rsid w:val="552541E3"/>
    <w:rsid w:val="58DD2C84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78D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B44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478D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44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47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79</Words>
  <Characters>455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雨林木风</cp:lastModifiedBy>
  <cp:revision>8</cp:revision>
  <cp:lastPrinted>2018-03-12T08:41:00Z</cp:lastPrinted>
  <dcterms:created xsi:type="dcterms:W3CDTF">2014-10-29T12:08:00Z</dcterms:created>
  <dcterms:modified xsi:type="dcterms:W3CDTF">2019-04-17T07:48:00Z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