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楷体" w:hAnsi="华文楷体" w:eastAsia="华文楷体" w:cs="华文楷体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  <w:t>附件</w:t>
      </w:r>
    </w:p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3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379"/>
        <w:gridCol w:w="1464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2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44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好版面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版面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8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鲁进峰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60" w:firstLineChars="200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2018.2.1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2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44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一版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2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58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甘肃邮电报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ind w:firstLine="64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版面设计大方得体，结构清晰，布局合理，色调统一，版面内容设计消息、通讯、图片等要素，通讯配图有视觉冲击力，时政性强；新闻视角具有人文关怀；图文并茂、具有动感，标题对称、具有节奏感。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王瑞云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13993116669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526678954@qq.com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甘肃省兰州市城关区酒泉路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2号</w:t>
            </w: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1F"/>
    <w:rsid w:val="002E5F85"/>
    <w:rsid w:val="003D54FE"/>
    <w:rsid w:val="00BD6D1F"/>
    <w:rsid w:val="00DF408A"/>
    <w:rsid w:val="00F073FA"/>
    <w:rsid w:val="044B3A6E"/>
    <w:rsid w:val="09894BC1"/>
    <w:rsid w:val="0B282C5E"/>
    <w:rsid w:val="112F5AC1"/>
    <w:rsid w:val="1CBF5438"/>
    <w:rsid w:val="20296E78"/>
    <w:rsid w:val="24DB13A9"/>
    <w:rsid w:val="272A0A70"/>
    <w:rsid w:val="2928739C"/>
    <w:rsid w:val="2A111936"/>
    <w:rsid w:val="30A7249B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C393796"/>
    <w:rsid w:val="6E666DBD"/>
    <w:rsid w:val="7ED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117</Words>
  <Characters>673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无独有偶</cp:lastModifiedBy>
  <cp:lastPrinted>2018-03-12T08:41:00Z</cp:lastPrinted>
  <dcterms:modified xsi:type="dcterms:W3CDTF">2019-04-18T03:56:45Z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